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C0320">
      <w:pPr>
        <w:spacing w:line="550" w:lineRule="exact"/>
        <w:ind w:firstLine="0" w:firstLineChars="0"/>
        <w:jc w:val="left"/>
        <w:rPr>
          <w:rFonts w:ascii="Times New Roman" w:hAnsi="Times New Roman" w:eastAsia="方正黑体_GBK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Cs w:val="32"/>
        </w:rPr>
        <w:t>附件</w:t>
      </w:r>
      <w:r>
        <w:rPr>
          <w:rFonts w:ascii="Times New Roman" w:hAnsi="Times New Roman" w:eastAsia="方正黑体_GBK"/>
          <w:szCs w:val="32"/>
        </w:rPr>
        <w:t>1</w:t>
      </w:r>
    </w:p>
    <w:p w14:paraId="4E78E3C5">
      <w:pPr>
        <w:tabs>
          <w:tab w:val="left" w:pos="9193"/>
          <w:tab w:val="left" w:pos="9827"/>
        </w:tabs>
        <w:autoSpaceDE w:val="0"/>
        <w:autoSpaceDN w:val="0"/>
        <w:adjustRightInd w:val="0"/>
        <w:spacing w:before="120" w:line="570" w:lineRule="exact"/>
        <w:ind w:firstLine="0" w:firstLineChars="0"/>
        <w:jc w:val="center"/>
        <w:rPr>
          <w:rFonts w:hint="eastAsia" w:ascii="方正小标宋_GBK" w:hAnsi="Times New Roman" w:eastAsia="方正小标宋_GBK"/>
          <w:spacing w:val="-16"/>
          <w:sz w:val="36"/>
          <w:szCs w:val="36"/>
        </w:rPr>
      </w:pPr>
      <w:r>
        <w:rPr>
          <w:rFonts w:hint="eastAsia" w:ascii="方正小标宋_GBK" w:hAnsi="Times New Roman" w:eastAsia="方正小标宋_GBK"/>
          <w:spacing w:val="-16"/>
          <w:sz w:val="36"/>
          <w:szCs w:val="36"/>
        </w:rPr>
        <w:t>省级机关党支部争创“服务高质量发展先锋行动队”推荐表</w:t>
      </w:r>
    </w:p>
    <w:p w14:paraId="2C2D2789">
      <w:pPr>
        <w:widowControl/>
        <w:spacing w:line="400" w:lineRule="exact"/>
        <w:ind w:firstLine="640"/>
        <w:jc w:val="left"/>
        <w:rPr>
          <w:rFonts w:hint="eastAsia" w:ascii="Times New Roman" w:hAnsi="Times New Roman"/>
          <w:szCs w:val="32"/>
        </w:rPr>
      </w:pP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941"/>
        <w:gridCol w:w="1276"/>
        <w:gridCol w:w="3334"/>
      </w:tblGrid>
      <w:tr w14:paraId="75E67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744" w:hRule="atLeast"/>
          <w:jc w:val="center"/>
        </w:trPr>
        <w:tc>
          <w:tcPr>
            <w:tcW w:w="1330" w:type="dxa"/>
            <w:vMerge w:val="restart"/>
            <w:noWrap/>
            <w:vAlign w:val="center"/>
          </w:tcPr>
          <w:p w14:paraId="78C3C4D6">
            <w:pPr>
              <w:adjustRightIn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党支部</w:t>
            </w:r>
          </w:p>
          <w:p w14:paraId="67150C10">
            <w:pPr>
              <w:adjustRightInd w:val="0"/>
              <w:spacing w:line="40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名称</w:t>
            </w:r>
          </w:p>
        </w:tc>
        <w:tc>
          <w:tcPr>
            <w:tcW w:w="7551" w:type="dxa"/>
            <w:gridSpan w:val="3"/>
            <w:noWrap/>
            <w:vAlign w:val="center"/>
          </w:tcPr>
          <w:p w14:paraId="6BF117F7">
            <w:pPr>
              <w:adjustRightInd w:val="0"/>
              <w:spacing w:line="600" w:lineRule="exact"/>
              <w:ind w:firstLine="198" w:firstLineChars="71"/>
              <w:jc w:val="left"/>
              <w:textAlignment w:val="center"/>
              <w:rPr>
                <w:rFonts w:ascii="方正楷体_GBK" w:hAnsi="方正楷体_GBK" w:eastAsia="方正楷体_GBK" w:cs="方正楷体_GBK"/>
                <w:sz w:val="28"/>
                <w:szCs w:val="24"/>
              </w:rPr>
            </w:pPr>
            <w:r>
              <w:rPr>
                <w:rFonts w:ascii="Times New Roman" w:hAnsi="Times New Roman" w:eastAsia="方正楷体_GBK"/>
                <w:sz w:val="28"/>
                <w:szCs w:val="24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  <w:t xml:space="preserve"> 省×××厅×××处党支部</w:t>
            </w:r>
          </w:p>
        </w:tc>
      </w:tr>
      <w:tr w14:paraId="61D2C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831" w:hRule="atLeast"/>
          <w:jc w:val="center"/>
        </w:trPr>
        <w:tc>
          <w:tcPr>
            <w:tcW w:w="1330" w:type="dxa"/>
            <w:vMerge w:val="continue"/>
            <w:noWrap/>
            <w:vAlign w:val="center"/>
          </w:tcPr>
          <w:p w14:paraId="6BCD3C23">
            <w:pPr>
              <w:adjustRightIn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</w:pPr>
          </w:p>
        </w:tc>
        <w:tc>
          <w:tcPr>
            <w:tcW w:w="7551" w:type="dxa"/>
            <w:gridSpan w:val="3"/>
            <w:noWrap/>
            <w:vAlign w:val="center"/>
          </w:tcPr>
          <w:p w14:paraId="4749F6B6">
            <w:pPr>
              <w:adjustRightInd w:val="0"/>
              <w:spacing w:line="520" w:lineRule="exact"/>
              <w:ind w:firstLine="198" w:firstLineChars="71"/>
              <w:jc w:val="left"/>
              <w:textAlignment w:val="center"/>
              <w:rPr>
                <w:rFonts w:ascii="Times New Roman" w:hAnsi="Times New Roman" w:eastAsia="方正楷体_GBK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 xml:space="preserve">2. </w:t>
            </w:r>
            <w:r>
              <w:rPr>
                <w:rFonts w:ascii="方正楷体_GBK" w:hAnsi="方正楷体_GBK" w:eastAsia="方正楷体_GBK" w:cs="方正楷体_GBK"/>
                <w:sz w:val="28"/>
                <w:szCs w:val="24"/>
              </w:rPr>
              <w:t>……</w:t>
            </w:r>
          </w:p>
        </w:tc>
      </w:tr>
      <w:tr w14:paraId="312AD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843" w:hRule="atLeast"/>
          <w:jc w:val="center"/>
        </w:trPr>
        <w:tc>
          <w:tcPr>
            <w:tcW w:w="1330" w:type="dxa"/>
            <w:vMerge w:val="continue"/>
            <w:noWrap/>
            <w:vAlign w:val="center"/>
          </w:tcPr>
          <w:p w14:paraId="56135C29">
            <w:pPr>
              <w:adjustRightInd w:val="0"/>
              <w:spacing w:line="42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</w:p>
        </w:tc>
        <w:tc>
          <w:tcPr>
            <w:tcW w:w="7551" w:type="dxa"/>
            <w:gridSpan w:val="3"/>
            <w:noWrap/>
            <w:vAlign w:val="center"/>
          </w:tcPr>
          <w:p w14:paraId="2583ECB3">
            <w:pPr>
              <w:adjustRightInd w:val="0"/>
              <w:spacing w:line="480" w:lineRule="exact"/>
              <w:ind w:firstLine="198" w:firstLineChars="71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 xml:space="preserve">3. </w:t>
            </w:r>
            <w:r>
              <w:rPr>
                <w:rFonts w:ascii="方正楷体_GBK" w:hAnsi="方正楷体_GBK" w:eastAsia="方正楷体_GBK" w:cs="方正楷体_GBK"/>
                <w:sz w:val="28"/>
                <w:szCs w:val="24"/>
              </w:rPr>
              <w:t>……</w:t>
            </w:r>
          </w:p>
          <w:p w14:paraId="26C92CF3">
            <w:pPr>
              <w:adjustRightInd w:val="0"/>
              <w:spacing w:line="480" w:lineRule="exact"/>
              <w:ind w:firstLine="198" w:firstLineChars="71"/>
              <w:textAlignment w:val="center"/>
              <w:rPr>
                <w:rFonts w:ascii="方正楷体_GBK" w:hAnsi="方正楷体_GBK" w:eastAsia="方正楷体_GBK" w:cs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  <w:t>（请按推荐次序排序）</w:t>
            </w:r>
          </w:p>
        </w:tc>
      </w:tr>
      <w:tr w14:paraId="39995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265" w:hRule="atLeast"/>
          <w:jc w:val="center"/>
        </w:trPr>
        <w:tc>
          <w:tcPr>
            <w:tcW w:w="1330" w:type="dxa"/>
            <w:noWrap/>
            <w:vAlign w:val="center"/>
          </w:tcPr>
          <w:p w14:paraId="71A6DBE1">
            <w:pPr>
              <w:adjustRightInd w:val="0"/>
              <w:spacing w:line="40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ascii="方正黑体_GBK" w:hAnsi="方正楷体_GBK" w:eastAsia="方正黑体_GBK" w:cs="方正楷体_GBK"/>
                <w:sz w:val="24"/>
                <w:szCs w:val="24"/>
              </w:rPr>
              <w:t>推荐情况</w:t>
            </w: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说明</w:t>
            </w:r>
          </w:p>
        </w:tc>
        <w:tc>
          <w:tcPr>
            <w:tcW w:w="7551" w:type="dxa"/>
            <w:gridSpan w:val="3"/>
            <w:noWrap/>
            <w:vAlign w:val="center"/>
          </w:tcPr>
          <w:p w14:paraId="33C05654">
            <w:pPr>
              <w:adjustRightInd w:val="0"/>
              <w:spacing w:line="400" w:lineRule="exact"/>
              <w:ind w:left="478" w:leftChars="62" w:hanging="280" w:hangingChars="10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8"/>
                <w:szCs w:val="32"/>
              </w:rPr>
              <w:t>（请简要说明本部门单位开展宣传动员、申报遴选、征求意见、研究审定等情况）</w:t>
            </w:r>
          </w:p>
        </w:tc>
      </w:tr>
      <w:tr w14:paraId="7B57E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101" w:hRule="atLeast"/>
          <w:jc w:val="center"/>
        </w:trPr>
        <w:tc>
          <w:tcPr>
            <w:tcW w:w="1330" w:type="dxa"/>
            <w:noWrap/>
            <w:vAlign w:val="center"/>
          </w:tcPr>
          <w:p w14:paraId="11BD0959">
            <w:pPr>
              <w:adjustRightInd w:val="0"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方正黑体_GBK" w:hAnsi="方正楷体_GBK" w:eastAsia="方正黑体_GBK" w:cs="方正楷体_GBK"/>
                <w:sz w:val="24"/>
                <w:szCs w:val="24"/>
              </w:rPr>
              <w:t>机关党委（机关纪委）意见</w:t>
            </w:r>
          </w:p>
        </w:tc>
        <w:tc>
          <w:tcPr>
            <w:tcW w:w="2941" w:type="dxa"/>
            <w:noWrap/>
            <w:vAlign w:val="top"/>
          </w:tcPr>
          <w:p w14:paraId="302EF948">
            <w:pPr>
              <w:adjustRightInd w:val="0"/>
              <w:spacing w:line="600" w:lineRule="exact"/>
              <w:ind w:right="600" w:firstLine="0" w:firstLineChars="0"/>
              <w:jc w:val="right"/>
              <w:textAlignment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 w14:paraId="56CCA92F">
            <w:pPr>
              <w:adjustRightInd w:val="0"/>
              <w:spacing w:line="600" w:lineRule="exact"/>
              <w:ind w:right="600" w:firstLine="0" w:firstLineChars="0"/>
              <w:jc w:val="right"/>
              <w:textAlignment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 w14:paraId="2BFBB48B">
            <w:pPr>
              <w:adjustRightInd w:val="0"/>
              <w:spacing w:line="600" w:lineRule="exact"/>
              <w:ind w:right="600" w:firstLine="0" w:firstLineChars="0"/>
              <w:jc w:val="right"/>
              <w:textAlignment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 w14:paraId="311F234F">
            <w:pPr>
              <w:adjustRightInd w:val="0"/>
              <w:spacing w:line="520" w:lineRule="exact"/>
              <w:ind w:right="600" w:firstLine="0" w:firstLineChars="0"/>
              <w:jc w:val="right"/>
              <w:textAlignment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（盖章）</w:t>
            </w:r>
          </w:p>
          <w:p w14:paraId="4FA9C965">
            <w:pPr>
              <w:adjustRightInd w:val="0"/>
              <w:spacing w:line="520" w:lineRule="exact"/>
              <w:ind w:right="360" w:firstLine="0" w:firstLineChars="0"/>
              <w:jc w:val="right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eastAsia="方正楷体_GBK"/>
                <w:sz w:val="24"/>
                <w:szCs w:val="24"/>
              </w:rPr>
              <w:t>2025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年 月 日</w:t>
            </w:r>
          </w:p>
        </w:tc>
        <w:tc>
          <w:tcPr>
            <w:tcW w:w="1276" w:type="dxa"/>
            <w:noWrap w:val="0"/>
            <w:vAlign w:val="top"/>
          </w:tcPr>
          <w:p w14:paraId="4C4E4BB3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2477EC2">
            <w:pPr>
              <w:adjustRightInd w:val="0"/>
              <w:spacing w:line="600" w:lineRule="exact"/>
              <w:ind w:right="840" w:firstLine="0" w:firstLineChars="0"/>
              <w:jc w:val="right"/>
              <w:textAlignment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 w14:paraId="1CD0E364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</w:pPr>
          </w:p>
          <w:p w14:paraId="737AC198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方正黑体_GBK" w:hAnsi="方正楷体_GBK" w:eastAsia="方正黑体_GBK" w:cs="方正楷体_GBK"/>
                <w:sz w:val="24"/>
                <w:szCs w:val="24"/>
              </w:rPr>
              <w:t>党组（党委）意见</w:t>
            </w:r>
          </w:p>
        </w:tc>
        <w:tc>
          <w:tcPr>
            <w:tcW w:w="3334" w:type="dxa"/>
            <w:noWrap w:val="0"/>
            <w:vAlign w:val="top"/>
          </w:tcPr>
          <w:p w14:paraId="14C5863F">
            <w:pPr>
              <w:adjustRightInd w:val="0"/>
              <w:spacing w:line="600" w:lineRule="exact"/>
              <w:ind w:right="600" w:firstLine="0" w:firstLineChars="0"/>
              <w:jc w:val="right"/>
              <w:textAlignment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 w14:paraId="332525B0">
            <w:pPr>
              <w:adjustRightInd w:val="0"/>
              <w:spacing w:line="600" w:lineRule="exact"/>
              <w:ind w:right="600" w:firstLine="0" w:firstLineChars="0"/>
              <w:jc w:val="right"/>
              <w:textAlignment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 w14:paraId="0482555A">
            <w:pPr>
              <w:adjustRightInd w:val="0"/>
              <w:spacing w:line="520" w:lineRule="exact"/>
              <w:ind w:right="600" w:firstLine="0" w:firstLineChars="0"/>
              <w:jc w:val="right"/>
              <w:textAlignment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 w14:paraId="71494409">
            <w:pPr>
              <w:adjustRightInd w:val="0"/>
              <w:spacing w:line="520" w:lineRule="exact"/>
              <w:ind w:right="600" w:firstLine="0" w:firstLineChars="0"/>
              <w:jc w:val="right"/>
              <w:textAlignment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（盖章）</w:t>
            </w:r>
          </w:p>
          <w:p w14:paraId="3C70FAE6">
            <w:pPr>
              <w:adjustRightInd w:val="0"/>
              <w:spacing w:line="520" w:lineRule="exact"/>
              <w:ind w:right="360" w:firstLine="0" w:firstLineChars="0"/>
              <w:jc w:val="right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eastAsia="方正楷体_GBK"/>
                <w:sz w:val="24"/>
                <w:szCs w:val="24"/>
              </w:rPr>
              <w:t>2025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年 月 日</w:t>
            </w:r>
          </w:p>
        </w:tc>
      </w:tr>
    </w:tbl>
    <w:p w14:paraId="0D924B09">
      <w:pPr>
        <w:spacing w:line="16" w:lineRule="exact"/>
        <w:ind w:firstLine="0" w:firstLineChars="0"/>
        <w:jc w:val="left"/>
        <w:rPr>
          <w:rFonts w:hint="eastAsia" w:ascii="Times New Roman" w:hAnsi="Times New Roman"/>
          <w:szCs w:val="3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oddPage"/>
      <w:pgSz w:w="11907" w:h="16840"/>
      <w:pgMar w:top="2098" w:right="1531" w:bottom="1985" w:left="1531" w:header="567" w:footer="1588" w:gutter="0"/>
      <w:pgNumType w:start="1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楷体_GBK">
    <w:altName w:val="汉仪楷体简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287" w:usb1="00000000" w:usb2="00000000" w:usb3="00000000" w:csb0="000000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方正小标宋_GBK">
    <w:altName w:val="汉仪书宋二KW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方正楷体简体">
    <w:altName w:val="汉仪楷体简"/>
    <w:panose1 w:val="02010601030101010101"/>
    <w:charset w:val="00"/>
    <w:family w:val="auto"/>
    <w:pitch w:val="default"/>
    <w:sig w:usb0="00000000" w:usb1="080E0000" w:usb2="00000000" w:usb3="00000000" w:csb0="00040000" w:csb1="00000000"/>
  </w:font>
  <w:font w:name="方正黑体简体">
    <w:altName w:val="汉仪中黑KW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汉仪中黑KW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9C9C4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9DF25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D785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FE25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0AB2D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35BF8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64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31"/>
    <w:rsid w:val="00007A95"/>
    <w:rsid w:val="00007D99"/>
    <w:rsid w:val="00010B5A"/>
    <w:rsid w:val="00011DEE"/>
    <w:rsid w:val="00012D7D"/>
    <w:rsid w:val="0001379B"/>
    <w:rsid w:val="00020DAC"/>
    <w:rsid w:val="0002224C"/>
    <w:rsid w:val="00022EA5"/>
    <w:rsid w:val="00023131"/>
    <w:rsid w:val="000234BB"/>
    <w:rsid w:val="00024D34"/>
    <w:rsid w:val="00027E56"/>
    <w:rsid w:val="00030564"/>
    <w:rsid w:val="00035FC1"/>
    <w:rsid w:val="00036619"/>
    <w:rsid w:val="000376DA"/>
    <w:rsid w:val="00040933"/>
    <w:rsid w:val="00041D95"/>
    <w:rsid w:val="00041DE5"/>
    <w:rsid w:val="00042469"/>
    <w:rsid w:val="00042B1B"/>
    <w:rsid w:val="00044241"/>
    <w:rsid w:val="00046603"/>
    <w:rsid w:val="00052A56"/>
    <w:rsid w:val="00053A42"/>
    <w:rsid w:val="0005635C"/>
    <w:rsid w:val="00060041"/>
    <w:rsid w:val="00061154"/>
    <w:rsid w:val="0006185C"/>
    <w:rsid w:val="00061A5F"/>
    <w:rsid w:val="00065644"/>
    <w:rsid w:val="00066448"/>
    <w:rsid w:val="0007130F"/>
    <w:rsid w:val="000732BD"/>
    <w:rsid w:val="00076539"/>
    <w:rsid w:val="00076CC1"/>
    <w:rsid w:val="0007704A"/>
    <w:rsid w:val="0007752B"/>
    <w:rsid w:val="000800E5"/>
    <w:rsid w:val="00080CDF"/>
    <w:rsid w:val="000812FE"/>
    <w:rsid w:val="000829C6"/>
    <w:rsid w:val="00084CA8"/>
    <w:rsid w:val="00085F80"/>
    <w:rsid w:val="00086AAF"/>
    <w:rsid w:val="00086F7E"/>
    <w:rsid w:val="00091972"/>
    <w:rsid w:val="00094A7D"/>
    <w:rsid w:val="000A0022"/>
    <w:rsid w:val="000B46A2"/>
    <w:rsid w:val="000B46AF"/>
    <w:rsid w:val="000B4DFA"/>
    <w:rsid w:val="000B4FBE"/>
    <w:rsid w:val="000B6A14"/>
    <w:rsid w:val="000C2CD2"/>
    <w:rsid w:val="000C4BCF"/>
    <w:rsid w:val="000C6D89"/>
    <w:rsid w:val="000C7D21"/>
    <w:rsid w:val="000C7E52"/>
    <w:rsid w:val="000D20A2"/>
    <w:rsid w:val="000D438F"/>
    <w:rsid w:val="000D6B0B"/>
    <w:rsid w:val="000E2920"/>
    <w:rsid w:val="000E6425"/>
    <w:rsid w:val="000E7067"/>
    <w:rsid w:val="000E7B81"/>
    <w:rsid w:val="000F57AB"/>
    <w:rsid w:val="000F6275"/>
    <w:rsid w:val="00101EFB"/>
    <w:rsid w:val="0010448B"/>
    <w:rsid w:val="001047BB"/>
    <w:rsid w:val="001119D2"/>
    <w:rsid w:val="0011250E"/>
    <w:rsid w:val="00117608"/>
    <w:rsid w:val="00117923"/>
    <w:rsid w:val="00120A11"/>
    <w:rsid w:val="00124E26"/>
    <w:rsid w:val="00130496"/>
    <w:rsid w:val="00134819"/>
    <w:rsid w:val="00134A0B"/>
    <w:rsid w:val="00142C48"/>
    <w:rsid w:val="00143FB7"/>
    <w:rsid w:val="0014613C"/>
    <w:rsid w:val="00153D12"/>
    <w:rsid w:val="0015407F"/>
    <w:rsid w:val="001544B4"/>
    <w:rsid w:val="0015648A"/>
    <w:rsid w:val="00156FB8"/>
    <w:rsid w:val="00157C03"/>
    <w:rsid w:val="0016138B"/>
    <w:rsid w:val="00162CC9"/>
    <w:rsid w:val="00165876"/>
    <w:rsid w:val="00165AB9"/>
    <w:rsid w:val="00165BC2"/>
    <w:rsid w:val="00166EA7"/>
    <w:rsid w:val="00167C11"/>
    <w:rsid w:val="0017077B"/>
    <w:rsid w:val="0017124B"/>
    <w:rsid w:val="00173D79"/>
    <w:rsid w:val="001758BF"/>
    <w:rsid w:val="001777D2"/>
    <w:rsid w:val="00182457"/>
    <w:rsid w:val="001874C2"/>
    <w:rsid w:val="00191635"/>
    <w:rsid w:val="001946F1"/>
    <w:rsid w:val="001950DA"/>
    <w:rsid w:val="00195289"/>
    <w:rsid w:val="00197612"/>
    <w:rsid w:val="001A0EBF"/>
    <w:rsid w:val="001A12B1"/>
    <w:rsid w:val="001A7069"/>
    <w:rsid w:val="001A757C"/>
    <w:rsid w:val="001B0E58"/>
    <w:rsid w:val="001B381E"/>
    <w:rsid w:val="001B3FF4"/>
    <w:rsid w:val="001B7009"/>
    <w:rsid w:val="001B7212"/>
    <w:rsid w:val="001C46C5"/>
    <w:rsid w:val="001C5479"/>
    <w:rsid w:val="001D1A85"/>
    <w:rsid w:val="001D53CB"/>
    <w:rsid w:val="001D6321"/>
    <w:rsid w:val="001D7AC9"/>
    <w:rsid w:val="001E0490"/>
    <w:rsid w:val="001E0F88"/>
    <w:rsid w:val="001E4061"/>
    <w:rsid w:val="001E65F9"/>
    <w:rsid w:val="001E6CF3"/>
    <w:rsid w:val="001F047D"/>
    <w:rsid w:val="001F3CD8"/>
    <w:rsid w:val="001F5261"/>
    <w:rsid w:val="001F5877"/>
    <w:rsid w:val="001F5D7E"/>
    <w:rsid w:val="001F722E"/>
    <w:rsid w:val="001F7CDE"/>
    <w:rsid w:val="0020387B"/>
    <w:rsid w:val="00205E21"/>
    <w:rsid w:val="002123B3"/>
    <w:rsid w:val="00220722"/>
    <w:rsid w:val="00222B82"/>
    <w:rsid w:val="00222D4E"/>
    <w:rsid w:val="00223CFF"/>
    <w:rsid w:val="0022423A"/>
    <w:rsid w:val="002247E4"/>
    <w:rsid w:val="00225A22"/>
    <w:rsid w:val="00230003"/>
    <w:rsid w:val="0023098D"/>
    <w:rsid w:val="00231361"/>
    <w:rsid w:val="00232D61"/>
    <w:rsid w:val="00234768"/>
    <w:rsid w:val="00235744"/>
    <w:rsid w:val="00236234"/>
    <w:rsid w:val="00237350"/>
    <w:rsid w:val="002404F7"/>
    <w:rsid w:val="0024135B"/>
    <w:rsid w:val="00241C90"/>
    <w:rsid w:val="002430CD"/>
    <w:rsid w:val="00246671"/>
    <w:rsid w:val="00247A4C"/>
    <w:rsid w:val="00251140"/>
    <w:rsid w:val="002577ED"/>
    <w:rsid w:val="002626F5"/>
    <w:rsid w:val="0026548F"/>
    <w:rsid w:val="002660A0"/>
    <w:rsid w:val="00271ED9"/>
    <w:rsid w:val="002756BC"/>
    <w:rsid w:val="00275C42"/>
    <w:rsid w:val="002767FC"/>
    <w:rsid w:val="00277168"/>
    <w:rsid w:val="00284A37"/>
    <w:rsid w:val="00291AD3"/>
    <w:rsid w:val="0029410C"/>
    <w:rsid w:val="00294881"/>
    <w:rsid w:val="002960AE"/>
    <w:rsid w:val="002A1A44"/>
    <w:rsid w:val="002A2588"/>
    <w:rsid w:val="002A3F0E"/>
    <w:rsid w:val="002A4D96"/>
    <w:rsid w:val="002A6223"/>
    <w:rsid w:val="002A64CC"/>
    <w:rsid w:val="002B182B"/>
    <w:rsid w:val="002B4076"/>
    <w:rsid w:val="002B4F06"/>
    <w:rsid w:val="002B4F40"/>
    <w:rsid w:val="002B57C0"/>
    <w:rsid w:val="002B6ED4"/>
    <w:rsid w:val="002C5023"/>
    <w:rsid w:val="002C72DE"/>
    <w:rsid w:val="002D0CD7"/>
    <w:rsid w:val="002D432A"/>
    <w:rsid w:val="002D5FC6"/>
    <w:rsid w:val="002D7836"/>
    <w:rsid w:val="002E0556"/>
    <w:rsid w:val="002E2F57"/>
    <w:rsid w:val="002E3B8D"/>
    <w:rsid w:val="002E3CBF"/>
    <w:rsid w:val="002E44E5"/>
    <w:rsid w:val="002E574F"/>
    <w:rsid w:val="002F0C28"/>
    <w:rsid w:val="002F169B"/>
    <w:rsid w:val="002F19B3"/>
    <w:rsid w:val="002F1AE8"/>
    <w:rsid w:val="002F26AE"/>
    <w:rsid w:val="002F2AD0"/>
    <w:rsid w:val="002F38A2"/>
    <w:rsid w:val="002F425A"/>
    <w:rsid w:val="002F7C5A"/>
    <w:rsid w:val="00301B6D"/>
    <w:rsid w:val="003031DD"/>
    <w:rsid w:val="00304651"/>
    <w:rsid w:val="0030541A"/>
    <w:rsid w:val="00307D62"/>
    <w:rsid w:val="00310E8B"/>
    <w:rsid w:val="00315BC8"/>
    <w:rsid w:val="0031795B"/>
    <w:rsid w:val="00317C97"/>
    <w:rsid w:val="0032517D"/>
    <w:rsid w:val="0033340D"/>
    <w:rsid w:val="00336DD3"/>
    <w:rsid w:val="00342504"/>
    <w:rsid w:val="00342C84"/>
    <w:rsid w:val="003454D6"/>
    <w:rsid w:val="00345F0A"/>
    <w:rsid w:val="003504D5"/>
    <w:rsid w:val="003507AC"/>
    <w:rsid w:val="00351649"/>
    <w:rsid w:val="003528C5"/>
    <w:rsid w:val="00354ED9"/>
    <w:rsid w:val="00361871"/>
    <w:rsid w:val="00363257"/>
    <w:rsid w:val="00363532"/>
    <w:rsid w:val="00375DFA"/>
    <w:rsid w:val="00382A92"/>
    <w:rsid w:val="00386FA4"/>
    <w:rsid w:val="003912B0"/>
    <w:rsid w:val="00391F0B"/>
    <w:rsid w:val="00393B81"/>
    <w:rsid w:val="0039523A"/>
    <w:rsid w:val="003955CB"/>
    <w:rsid w:val="003A232E"/>
    <w:rsid w:val="003A55F3"/>
    <w:rsid w:val="003A5783"/>
    <w:rsid w:val="003A6213"/>
    <w:rsid w:val="003A7F75"/>
    <w:rsid w:val="003B09FB"/>
    <w:rsid w:val="003B0D75"/>
    <w:rsid w:val="003B222A"/>
    <w:rsid w:val="003B2C6C"/>
    <w:rsid w:val="003B47F8"/>
    <w:rsid w:val="003B65ED"/>
    <w:rsid w:val="003B72E2"/>
    <w:rsid w:val="003C090A"/>
    <w:rsid w:val="003C2C08"/>
    <w:rsid w:val="003C4348"/>
    <w:rsid w:val="003D19A2"/>
    <w:rsid w:val="003D1F07"/>
    <w:rsid w:val="003D5E67"/>
    <w:rsid w:val="003D640A"/>
    <w:rsid w:val="003D6D18"/>
    <w:rsid w:val="003D70AF"/>
    <w:rsid w:val="003D7A9C"/>
    <w:rsid w:val="003E083F"/>
    <w:rsid w:val="003E12AE"/>
    <w:rsid w:val="003E1722"/>
    <w:rsid w:val="003E4E23"/>
    <w:rsid w:val="003F0A8B"/>
    <w:rsid w:val="003F1579"/>
    <w:rsid w:val="003F16F0"/>
    <w:rsid w:val="003F235A"/>
    <w:rsid w:val="003F3430"/>
    <w:rsid w:val="003F590D"/>
    <w:rsid w:val="003F6021"/>
    <w:rsid w:val="003F7D86"/>
    <w:rsid w:val="004013D2"/>
    <w:rsid w:val="00402B1B"/>
    <w:rsid w:val="004034ED"/>
    <w:rsid w:val="004054A4"/>
    <w:rsid w:val="004057C5"/>
    <w:rsid w:val="004068D1"/>
    <w:rsid w:val="00411079"/>
    <w:rsid w:val="00411248"/>
    <w:rsid w:val="0041165D"/>
    <w:rsid w:val="00412644"/>
    <w:rsid w:val="00415438"/>
    <w:rsid w:val="0041636C"/>
    <w:rsid w:val="004211E8"/>
    <w:rsid w:val="00423043"/>
    <w:rsid w:val="004241E8"/>
    <w:rsid w:val="00424DBF"/>
    <w:rsid w:val="00427317"/>
    <w:rsid w:val="00431BBC"/>
    <w:rsid w:val="004322B2"/>
    <w:rsid w:val="00432CFE"/>
    <w:rsid w:val="004351D8"/>
    <w:rsid w:val="00436652"/>
    <w:rsid w:val="00437CAD"/>
    <w:rsid w:val="00440B92"/>
    <w:rsid w:val="004410D5"/>
    <w:rsid w:val="00441C61"/>
    <w:rsid w:val="00443D53"/>
    <w:rsid w:val="00443FD6"/>
    <w:rsid w:val="00447284"/>
    <w:rsid w:val="00447B71"/>
    <w:rsid w:val="00454CEC"/>
    <w:rsid w:val="00455296"/>
    <w:rsid w:val="00456EF7"/>
    <w:rsid w:val="00460564"/>
    <w:rsid w:val="0046205C"/>
    <w:rsid w:val="00465FF1"/>
    <w:rsid w:val="00471E79"/>
    <w:rsid w:val="00471ECF"/>
    <w:rsid w:val="00472371"/>
    <w:rsid w:val="004730CC"/>
    <w:rsid w:val="004742FF"/>
    <w:rsid w:val="004767D9"/>
    <w:rsid w:val="004817CB"/>
    <w:rsid w:val="0048290A"/>
    <w:rsid w:val="004926B8"/>
    <w:rsid w:val="00494399"/>
    <w:rsid w:val="00494987"/>
    <w:rsid w:val="00494D06"/>
    <w:rsid w:val="00495068"/>
    <w:rsid w:val="00495E3D"/>
    <w:rsid w:val="004960BB"/>
    <w:rsid w:val="004A38C0"/>
    <w:rsid w:val="004A3F6E"/>
    <w:rsid w:val="004A4EA4"/>
    <w:rsid w:val="004A58FD"/>
    <w:rsid w:val="004A6249"/>
    <w:rsid w:val="004A6CB9"/>
    <w:rsid w:val="004A76DA"/>
    <w:rsid w:val="004B0C4F"/>
    <w:rsid w:val="004B1CEF"/>
    <w:rsid w:val="004B2C3C"/>
    <w:rsid w:val="004B35F3"/>
    <w:rsid w:val="004B4983"/>
    <w:rsid w:val="004C05C4"/>
    <w:rsid w:val="004C0653"/>
    <w:rsid w:val="004C3605"/>
    <w:rsid w:val="004C40F3"/>
    <w:rsid w:val="004C60DC"/>
    <w:rsid w:val="004D0A83"/>
    <w:rsid w:val="004D15A8"/>
    <w:rsid w:val="004D1956"/>
    <w:rsid w:val="004D4F5B"/>
    <w:rsid w:val="004E04E4"/>
    <w:rsid w:val="004E09F4"/>
    <w:rsid w:val="004E19D8"/>
    <w:rsid w:val="004E2E75"/>
    <w:rsid w:val="004E3E4B"/>
    <w:rsid w:val="004E5429"/>
    <w:rsid w:val="004F2171"/>
    <w:rsid w:val="004F5F91"/>
    <w:rsid w:val="004F793C"/>
    <w:rsid w:val="00503CD4"/>
    <w:rsid w:val="00505693"/>
    <w:rsid w:val="005061B5"/>
    <w:rsid w:val="00510299"/>
    <w:rsid w:val="005120C3"/>
    <w:rsid w:val="00512330"/>
    <w:rsid w:val="0051389E"/>
    <w:rsid w:val="00517EE1"/>
    <w:rsid w:val="00517FE5"/>
    <w:rsid w:val="005200CF"/>
    <w:rsid w:val="005202EB"/>
    <w:rsid w:val="005217DD"/>
    <w:rsid w:val="005239FB"/>
    <w:rsid w:val="005254A0"/>
    <w:rsid w:val="005255E4"/>
    <w:rsid w:val="00527E7C"/>
    <w:rsid w:val="00531565"/>
    <w:rsid w:val="00533470"/>
    <w:rsid w:val="00534EFC"/>
    <w:rsid w:val="00537C3C"/>
    <w:rsid w:val="005405F9"/>
    <w:rsid w:val="00540DA1"/>
    <w:rsid w:val="00541672"/>
    <w:rsid w:val="0054630F"/>
    <w:rsid w:val="00547034"/>
    <w:rsid w:val="005507F0"/>
    <w:rsid w:val="00551698"/>
    <w:rsid w:val="005521CD"/>
    <w:rsid w:val="005529B3"/>
    <w:rsid w:val="0055346A"/>
    <w:rsid w:val="005535DA"/>
    <w:rsid w:val="005541CF"/>
    <w:rsid w:val="00555411"/>
    <w:rsid w:val="00557346"/>
    <w:rsid w:val="00560E81"/>
    <w:rsid w:val="00563053"/>
    <w:rsid w:val="005668D3"/>
    <w:rsid w:val="00566A67"/>
    <w:rsid w:val="00567554"/>
    <w:rsid w:val="00570E92"/>
    <w:rsid w:val="0057152E"/>
    <w:rsid w:val="00571662"/>
    <w:rsid w:val="0057327A"/>
    <w:rsid w:val="00575307"/>
    <w:rsid w:val="00575ACC"/>
    <w:rsid w:val="005807F4"/>
    <w:rsid w:val="00581118"/>
    <w:rsid w:val="00584341"/>
    <w:rsid w:val="00594CDC"/>
    <w:rsid w:val="005A1A68"/>
    <w:rsid w:val="005A3E9F"/>
    <w:rsid w:val="005A4EFD"/>
    <w:rsid w:val="005A730E"/>
    <w:rsid w:val="005B1156"/>
    <w:rsid w:val="005C233C"/>
    <w:rsid w:val="005C7452"/>
    <w:rsid w:val="005C7E08"/>
    <w:rsid w:val="005D2D10"/>
    <w:rsid w:val="005D4EBF"/>
    <w:rsid w:val="005D54C3"/>
    <w:rsid w:val="005D66DB"/>
    <w:rsid w:val="005D7867"/>
    <w:rsid w:val="005E383B"/>
    <w:rsid w:val="005E3A00"/>
    <w:rsid w:val="005E3B0C"/>
    <w:rsid w:val="005E3D1B"/>
    <w:rsid w:val="005E4E83"/>
    <w:rsid w:val="005E7510"/>
    <w:rsid w:val="005E7ECE"/>
    <w:rsid w:val="005F117E"/>
    <w:rsid w:val="005F14F8"/>
    <w:rsid w:val="005F456A"/>
    <w:rsid w:val="005F4CBF"/>
    <w:rsid w:val="005F5BE7"/>
    <w:rsid w:val="005F7EED"/>
    <w:rsid w:val="0060067E"/>
    <w:rsid w:val="00601EF1"/>
    <w:rsid w:val="0061115B"/>
    <w:rsid w:val="006117C7"/>
    <w:rsid w:val="00612A8E"/>
    <w:rsid w:val="00613472"/>
    <w:rsid w:val="0061429E"/>
    <w:rsid w:val="00614FFC"/>
    <w:rsid w:val="006171AD"/>
    <w:rsid w:val="006179EC"/>
    <w:rsid w:val="00617F5C"/>
    <w:rsid w:val="00622BE7"/>
    <w:rsid w:val="00624780"/>
    <w:rsid w:val="006260CC"/>
    <w:rsid w:val="00633750"/>
    <w:rsid w:val="00633CD7"/>
    <w:rsid w:val="0063432F"/>
    <w:rsid w:val="006410EC"/>
    <w:rsid w:val="006415B6"/>
    <w:rsid w:val="0064480E"/>
    <w:rsid w:val="00644E31"/>
    <w:rsid w:val="00652AF3"/>
    <w:rsid w:val="00652F66"/>
    <w:rsid w:val="00653A4F"/>
    <w:rsid w:val="00655955"/>
    <w:rsid w:val="00657530"/>
    <w:rsid w:val="0066203A"/>
    <w:rsid w:val="0066351D"/>
    <w:rsid w:val="006639A5"/>
    <w:rsid w:val="00666553"/>
    <w:rsid w:val="00667341"/>
    <w:rsid w:val="006700BA"/>
    <w:rsid w:val="0067055B"/>
    <w:rsid w:val="00675667"/>
    <w:rsid w:val="00680081"/>
    <w:rsid w:val="00680CB5"/>
    <w:rsid w:val="00685A72"/>
    <w:rsid w:val="00685DD3"/>
    <w:rsid w:val="006902D8"/>
    <w:rsid w:val="00691B0E"/>
    <w:rsid w:val="00693B6F"/>
    <w:rsid w:val="00694569"/>
    <w:rsid w:val="006A42DE"/>
    <w:rsid w:val="006A5AC4"/>
    <w:rsid w:val="006A67A6"/>
    <w:rsid w:val="006A6CD3"/>
    <w:rsid w:val="006B17B8"/>
    <w:rsid w:val="006B21D7"/>
    <w:rsid w:val="006B281F"/>
    <w:rsid w:val="006B2E05"/>
    <w:rsid w:val="006B2F87"/>
    <w:rsid w:val="006B4FC5"/>
    <w:rsid w:val="006B7B0B"/>
    <w:rsid w:val="006C0CB2"/>
    <w:rsid w:val="006C469E"/>
    <w:rsid w:val="006C72AA"/>
    <w:rsid w:val="006D1C36"/>
    <w:rsid w:val="006D20A8"/>
    <w:rsid w:val="006D33A0"/>
    <w:rsid w:val="006E1414"/>
    <w:rsid w:val="006E2B4A"/>
    <w:rsid w:val="006E3F77"/>
    <w:rsid w:val="006F0CC2"/>
    <w:rsid w:val="006F3BCC"/>
    <w:rsid w:val="006F5D8B"/>
    <w:rsid w:val="006F6CDE"/>
    <w:rsid w:val="006F7AAC"/>
    <w:rsid w:val="006F7BA4"/>
    <w:rsid w:val="007022AD"/>
    <w:rsid w:val="007022BF"/>
    <w:rsid w:val="007037A0"/>
    <w:rsid w:val="00705F43"/>
    <w:rsid w:val="007069E7"/>
    <w:rsid w:val="00710D22"/>
    <w:rsid w:val="00711D79"/>
    <w:rsid w:val="00712392"/>
    <w:rsid w:val="0071240B"/>
    <w:rsid w:val="00714880"/>
    <w:rsid w:val="00715C10"/>
    <w:rsid w:val="0072152A"/>
    <w:rsid w:val="0072433D"/>
    <w:rsid w:val="00726331"/>
    <w:rsid w:val="00735CBA"/>
    <w:rsid w:val="00744BC5"/>
    <w:rsid w:val="00750725"/>
    <w:rsid w:val="0075093F"/>
    <w:rsid w:val="00754AF2"/>
    <w:rsid w:val="007552EA"/>
    <w:rsid w:val="00761605"/>
    <w:rsid w:val="00762145"/>
    <w:rsid w:val="007670F0"/>
    <w:rsid w:val="007672C8"/>
    <w:rsid w:val="007725C7"/>
    <w:rsid w:val="00782A79"/>
    <w:rsid w:val="00783C4B"/>
    <w:rsid w:val="00784FAD"/>
    <w:rsid w:val="00786C96"/>
    <w:rsid w:val="00787D3D"/>
    <w:rsid w:val="007937EE"/>
    <w:rsid w:val="00793944"/>
    <w:rsid w:val="007979A5"/>
    <w:rsid w:val="00797C7F"/>
    <w:rsid w:val="007A377B"/>
    <w:rsid w:val="007A4284"/>
    <w:rsid w:val="007A49A0"/>
    <w:rsid w:val="007B1177"/>
    <w:rsid w:val="007B2FD9"/>
    <w:rsid w:val="007B7CCB"/>
    <w:rsid w:val="007C5D8E"/>
    <w:rsid w:val="007C7964"/>
    <w:rsid w:val="007D338B"/>
    <w:rsid w:val="007D6053"/>
    <w:rsid w:val="007D6126"/>
    <w:rsid w:val="007D69C9"/>
    <w:rsid w:val="007D7B3E"/>
    <w:rsid w:val="007E1DD3"/>
    <w:rsid w:val="007E2426"/>
    <w:rsid w:val="007E4DA7"/>
    <w:rsid w:val="007E4DD9"/>
    <w:rsid w:val="007E59A0"/>
    <w:rsid w:val="007E6A7A"/>
    <w:rsid w:val="007E6C76"/>
    <w:rsid w:val="007F0514"/>
    <w:rsid w:val="007F26CF"/>
    <w:rsid w:val="007F5E9F"/>
    <w:rsid w:val="007F664C"/>
    <w:rsid w:val="00800049"/>
    <w:rsid w:val="00802C6F"/>
    <w:rsid w:val="00803653"/>
    <w:rsid w:val="00804B40"/>
    <w:rsid w:val="00806055"/>
    <w:rsid w:val="008130A2"/>
    <w:rsid w:val="00813E63"/>
    <w:rsid w:val="00814610"/>
    <w:rsid w:val="008202D2"/>
    <w:rsid w:val="008214B7"/>
    <w:rsid w:val="00823308"/>
    <w:rsid w:val="00823502"/>
    <w:rsid w:val="00823C23"/>
    <w:rsid w:val="008262FE"/>
    <w:rsid w:val="0083037A"/>
    <w:rsid w:val="00833360"/>
    <w:rsid w:val="0083343D"/>
    <w:rsid w:val="008337B8"/>
    <w:rsid w:val="008338F5"/>
    <w:rsid w:val="008358DE"/>
    <w:rsid w:val="008377AE"/>
    <w:rsid w:val="008425ED"/>
    <w:rsid w:val="00846BB6"/>
    <w:rsid w:val="00855D91"/>
    <w:rsid w:val="00855E9C"/>
    <w:rsid w:val="00860A53"/>
    <w:rsid w:val="008615E8"/>
    <w:rsid w:val="0086311D"/>
    <w:rsid w:val="00866D0A"/>
    <w:rsid w:val="00866E77"/>
    <w:rsid w:val="00866FBD"/>
    <w:rsid w:val="008678C8"/>
    <w:rsid w:val="00881A4A"/>
    <w:rsid w:val="00882F4A"/>
    <w:rsid w:val="00885FCC"/>
    <w:rsid w:val="008870D7"/>
    <w:rsid w:val="00887CD4"/>
    <w:rsid w:val="00887F87"/>
    <w:rsid w:val="00894BF0"/>
    <w:rsid w:val="008A2600"/>
    <w:rsid w:val="008A35D9"/>
    <w:rsid w:val="008A557D"/>
    <w:rsid w:val="008A68E2"/>
    <w:rsid w:val="008B2686"/>
    <w:rsid w:val="008B30D9"/>
    <w:rsid w:val="008B3FE1"/>
    <w:rsid w:val="008B4749"/>
    <w:rsid w:val="008B5B74"/>
    <w:rsid w:val="008C2408"/>
    <w:rsid w:val="008C2DAC"/>
    <w:rsid w:val="008C3297"/>
    <w:rsid w:val="008C67DD"/>
    <w:rsid w:val="008C75C1"/>
    <w:rsid w:val="008D4475"/>
    <w:rsid w:val="008D4CE2"/>
    <w:rsid w:val="008D5431"/>
    <w:rsid w:val="008D6559"/>
    <w:rsid w:val="008E273B"/>
    <w:rsid w:val="008E456E"/>
    <w:rsid w:val="008E4BC2"/>
    <w:rsid w:val="008E7F3F"/>
    <w:rsid w:val="008F0386"/>
    <w:rsid w:val="008F066B"/>
    <w:rsid w:val="008F0FF1"/>
    <w:rsid w:val="008F128E"/>
    <w:rsid w:val="008F3BC3"/>
    <w:rsid w:val="008F4F74"/>
    <w:rsid w:val="008F55EF"/>
    <w:rsid w:val="008F6093"/>
    <w:rsid w:val="008F7BEE"/>
    <w:rsid w:val="00902C66"/>
    <w:rsid w:val="00902D8F"/>
    <w:rsid w:val="009037C7"/>
    <w:rsid w:val="00904F1B"/>
    <w:rsid w:val="00914300"/>
    <w:rsid w:val="00917CD1"/>
    <w:rsid w:val="00920BE0"/>
    <w:rsid w:val="009218F8"/>
    <w:rsid w:val="00921FBB"/>
    <w:rsid w:val="0092695E"/>
    <w:rsid w:val="00930C65"/>
    <w:rsid w:val="009311FF"/>
    <w:rsid w:val="00932C58"/>
    <w:rsid w:val="0093318C"/>
    <w:rsid w:val="009337D8"/>
    <w:rsid w:val="00933BE7"/>
    <w:rsid w:val="00934D7C"/>
    <w:rsid w:val="009525F4"/>
    <w:rsid w:val="00956435"/>
    <w:rsid w:val="00960608"/>
    <w:rsid w:val="009607D5"/>
    <w:rsid w:val="009672A0"/>
    <w:rsid w:val="00967846"/>
    <w:rsid w:val="009736F4"/>
    <w:rsid w:val="00976F56"/>
    <w:rsid w:val="00977E59"/>
    <w:rsid w:val="009837A6"/>
    <w:rsid w:val="0098531F"/>
    <w:rsid w:val="00992B7C"/>
    <w:rsid w:val="00994806"/>
    <w:rsid w:val="00995BCC"/>
    <w:rsid w:val="009A3082"/>
    <w:rsid w:val="009A4994"/>
    <w:rsid w:val="009A5C61"/>
    <w:rsid w:val="009A7A5C"/>
    <w:rsid w:val="009A7C1B"/>
    <w:rsid w:val="009B195F"/>
    <w:rsid w:val="009B6D4B"/>
    <w:rsid w:val="009C0030"/>
    <w:rsid w:val="009C17D5"/>
    <w:rsid w:val="009C39F0"/>
    <w:rsid w:val="009C4788"/>
    <w:rsid w:val="009C61AE"/>
    <w:rsid w:val="009C69A1"/>
    <w:rsid w:val="009C7AF9"/>
    <w:rsid w:val="009D05B9"/>
    <w:rsid w:val="009D084E"/>
    <w:rsid w:val="009D1740"/>
    <w:rsid w:val="009D298F"/>
    <w:rsid w:val="009D2E03"/>
    <w:rsid w:val="009D6504"/>
    <w:rsid w:val="009E00A8"/>
    <w:rsid w:val="009E0E39"/>
    <w:rsid w:val="009E1BE8"/>
    <w:rsid w:val="009E1E2B"/>
    <w:rsid w:val="009E4663"/>
    <w:rsid w:val="009E5475"/>
    <w:rsid w:val="009E5F2E"/>
    <w:rsid w:val="009E6952"/>
    <w:rsid w:val="009E6B04"/>
    <w:rsid w:val="009E7A5F"/>
    <w:rsid w:val="009F4B4F"/>
    <w:rsid w:val="00A00C95"/>
    <w:rsid w:val="00A0217C"/>
    <w:rsid w:val="00A03D13"/>
    <w:rsid w:val="00A07B46"/>
    <w:rsid w:val="00A11F2A"/>
    <w:rsid w:val="00A12BF8"/>
    <w:rsid w:val="00A20A40"/>
    <w:rsid w:val="00A20AF5"/>
    <w:rsid w:val="00A20EB8"/>
    <w:rsid w:val="00A223CF"/>
    <w:rsid w:val="00A23C18"/>
    <w:rsid w:val="00A30BFA"/>
    <w:rsid w:val="00A30DC5"/>
    <w:rsid w:val="00A314EA"/>
    <w:rsid w:val="00A32151"/>
    <w:rsid w:val="00A3728A"/>
    <w:rsid w:val="00A3788B"/>
    <w:rsid w:val="00A41CD0"/>
    <w:rsid w:val="00A436F0"/>
    <w:rsid w:val="00A5269F"/>
    <w:rsid w:val="00A52FBB"/>
    <w:rsid w:val="00A5732B"/>
    <w:rsid w:val="00A6143D"/>
    <w:rsid w:val="00A61BD4"/>
    <w:rsid w:val="00A64695"/>
    <w:rsid w:val="00A70421"/>
    <w:rsid w:val="00A71751"/>
    <w:rsid w:val="00A72565"/>
    <w:rsid w:val="00A73AA3"/>
    <w:rsid w:val="00A74615"/>
    <w:rsid w:val="00A748E7"/>
    <w:rsid w:val="00A74FA9"/>
    <w:rsid w:val="00A76555"/>
    <w:rsid w:val="00A81347"/>
    <w:rsid w:val="00A839AC"/>
    <w:rsid w:val="00A87F94"/>
    <w:rsid w:val="00A93EFA"/>
    <w:rsid w:val="00A96B52"/>
    <w:rsid w:val="00AA3513"/>
    <w:rsid w:val="00AA4231"/>
    <w:rsid w:val="00AA644D"/>
    <w:rsid w:val="00AA71FB"/>
    <w:rsid w:val="00AB0D17"/>
    <w:rsid w:val="00AB2A59"/>
    <w:rsid w:val="00AB3ED2"/>
    <w:rsid w:val="00AB43E2"/>
    <w:rsid w:val="00AB54DD"/>
    <w:rsid w:val="00AB58B3"/>
    <w:rsid w:val="00AB671F"/>
    <w:rsid w:val="00AB6EFF"/>
    <w:rsid w:val="00AB799E"/>
    <w:rsid w:val="00AC0D0E"/>
    <w:rsid w:val="00AC111A"/>
    <w:rsid w:val="00AC498F"/>
    <w:rsid w:val="00AD0AE7"/>
    <w:rsid w:val="00AD13B6"/>
    <w:rsid w:val="00AD205E"/>
    <w:rsid w:val="00AD6711"/>
    <w:rsid w:val="00AE0B19"/>
    <w:rsid w:val="00AE30A5"/>
    <w:rsid w:val="00AE4B3A"/>
    <w:rsid w:val="00AE5A00"/>
    <w:rsid w:val="00AE5AE8"/>
    <w:rsid w:val="00AF4D4E"/>
    <w:rsid w:val="00B0087E"/>
    <w:rsid w:val="00B057F8"/>
    <w:rsid w:val="00B07129"/>
    <w:rsid w:val="00B11499"/>
    <w:rsid w:val="00B11EAF"/>
    <w:rsid w:val="00B12AE1"/>
    <w:rsid w:val="00B2453E"/>
    <w:rsid w:val="00B25750"/>
    <w:rsid w:val="00B3018F"/>
    <w:rsid w:val="00B30B6F"/>
    <w:rsid w:val="00B31B12"/>
    <w:rsid w:val="00B32AE6"/>
    <w:rsid w:val="00B376EB"/>
    <w:rsid w:val="00B37BB6"/>
    <w:rsid w:val="00B42D4E"/>
    <w:rsid w:val="00B50253"/>
    <w:rsid w:val="00B5229F"/>
    <w:rsid w:val="00B54207"/>
    <w:rsid w:val="00B54AED"/>
    <w:rsid w:val="00B55210"/>
    <w:rsid w:val="00B55D8F"/>
    <w:rsid w:val="00B62BA3"/>
    <w:rsid w:val="00B632A2"/>
    <w:rsid w:val="00B6477D"/>
    <w:rsid w:val="00B65425"/>
    <w:rsid w:val="00B65570"/>
    <w:rsid w:val="00B71914"/>
    <w:rsid w:val="00B71C06"/>
    <w:rsid w:val="00B76BB7"/>
    <w:rsid w:val="00B93874"/>
    <w:rsid w:val="00B9799D"/>
    <w:rsid w:val="00BA2688"/>
    <w:rsid w:val="00BA73C6"/>
    <w:rsid w:val="00BB1E90"/>
    <w:rsid w:val="00BB244A"/>
    <w:rsid w:val="00BB5B7A"/>
    <w:rsid w:val="00BC4D93"/>
    <w:rsid w:val="00BD0605"/>
    <w:rsid w:val="00BD3366"/>
    <w:rsid w:val="00BE01C5"/>
    <w:rsid w:val="00BE0508"/>
    <w:rsid w:val="00BE0565"/>
    <w:rsid w:val="00BE10C0"/>
    <w:rsid w:val="00BF0CEE"/>
    <w:rsid w:val="00C0474F"/>
    <w:rsid w:val="00C07CB0"/>
    <w:rsid w:val="00C104C7"/>
    <w:rsid w:val="00C10668"/>
    <w:rsid w:val="00C10EE6"/>
    <w:rsid w:val="00C12E46"/>
    <w:rsid w:val="00C14B9D"/>
    <w:rsid w:val="00C16FAB"/>
    <w:rsid w:val="00C2195C"/>
    <w:rsid w:val="00C22215"/>
    <w:rsid w:val="00C228C7"/>
    <w:rsid w:val="00C22F1A"/>
    <w:rsid w:val="00C24404"/>
    <w:rsid w:val="00C24947"/>
    <w:rsid w:val="00C2774C"/>
    <w:rsid w:val="00C332FE"/>
    <w:rsid w:val="00C34EBC"/>
    <w:rsid w:val="00C3522B"/>
    <w:rsid w:val="00C353F1"/>
    <w:rsid w:val="00C36659"/>
    <w:rsid w:val="00C36F13"/>
    <w:rsid w:val="00C3701F"/>
    <w:rsid w:val="00C37161"/>
    <w:rsid w:val="00C44A53"/>
    <w:rsid w:val="00C4588C"/>
    <w:rsid w:val="00C46A16"/>
    <w:rsid w:val="00C47D5C"/>
    <w:rsid w:val="00C52D20"/>
    <w:rsid w:val="00C53EBC"/>
    <w:rsid w:val="00C60F31"/>
    <w:rsid w:val="00C63ECF"/>
    <w:rsid w:val="00C66CA3"/>
    <w:rsid w:val="00C72E45"/>
    <w:rsid w:val="00C74489"/>
    <w:rsid w:val="00C816D0"/>
    <w:rsid w:val="00C84794"/>
    <w:rsid w:val="00C84DEA"/>
    <w:rsid w:val="00C90269"/>
    <w:rsid w:val="00C91C18"/>
    <w:rsid w:val="00C95ADA"/>
    <w:rsid w:val="00C96837"/>
    <w:rsid w:val="00C96E88"/>
    <w:rsid w:val="00C97FEA"/>
    <w:rsid w:val="00CA1869"/>
    <w:rsid w:val="00CA30E3"/>
    <w:rsid w:val="00CA5F1D"/>
    <w:rsid w:val="00CA7C7B"/>
    <w:rsid w:val="00CB0010"/>
    <w:rsid w:val="00CB03C4"/>
    <w:rsid w:val="00CB3741"/>
    <w:rsid w:val="00CB38BE"/>
    <w:rsid w:val="00CB42C8"/>
    <w:rsid w:val="00CB7FAB"/>
    <w:rsid w:val="00CC1EAF"/>
    <w:rsid w:val="00CC3123"/>
    <w:rsid w:val="00CC4688"/>
    <w:rsid w:val="00CC57A4"/>
    <w:rsid w:val="00CD33B9"/>
    <w:rsid w:val="00CD4D28"/>
    <w:rsid w:val="00CD5341"/>
    <w:rsid w:val="00CD56C7"/>
    <w:rsid w:val="00CD6608"/>
    <w:rsid w:val="00CE2B10"/>
    <w:rsid w:val="00CE6445"/>
    <w:rsid w:val="00CF2D1F"/>
    <w:rsid w:val="00CF3736"/>
    <w:rsid w:val="00CF3DAC"/>
    <w:rsid w:val="00D016CF"/>
    <w:rsid w:val="00D0170C"/>
    <w:rsid w:val="00D02358"/>
    <w:rsid w:val="00D03561"/>
    <w:rsid w:val="00D03E12"/>
    <w:rsid w:val="00D06922"/>
    <w:rsid w:val="00D12DD2"/>
    <w:rsid w:val="00D12DE4"/>
    <w:rsid w:val="00D139CD"/>
    <w:rsid w:val="00D14DBA"/>
    <w:rsid w:val="00D20CC8"/>
    <w:rsid w:val="00D21216"/>
    <w:rsid w:val="00D24326"/>
    <w:rsid w:val="00D3486D"/>
    <w:rsid w:val="00D36C94"/>
    <w:rsid w:val="00D46FAE"/>
    <w:rsid w:val="00D52594"/>
    <w:rsid w:val="00D52E0B"/>
    <w:rsid w:val="00D543EA"/>
    <w:rsid w:val="00D55DFE"/>
    <w:rsid w:val="00D569BD"/>
    <w:rsid w:val="00D572AE"/>
    <w:rsid w:val="00D60B65"/>
    <w:rsid w:val="00D6515F"/>
    <w:rsid w:val="00D65E63"/>
    <w:rsid w:val="00D6628F"/>
    <w:rsid w:val="00D66E7C"/>
    <w:rsid w:val="00D676B0"/>
    <w:rsid w:val="00D67CB0"/>
    <w:rsid w:val="00D70933"/>
    <w:rsid w:val="00D74864"/>
    <w:rsid w:val="00D74BA0"/>
    <w:rsid w:val="00D81992"/>
    <w:rsid w:val="00D8290C"/>
    <w:rsid w:val="00D82934"/>
    <w:rsid w:val="00D84C7D"/>
    <w:rsid w:val="00D8639E"/>
    <w:rsid w:val="00D9177F"/>
    <w:rsid w:val="00D91B2C"/>
    <w:rsid w:val="00D93635"/>
    <w:rsid w:val="00D9731B"/>
    <w:rsid w:val="00DA03B4"/>
    <w:rsid w:val="00DA0851"/>
    <w:rsid w:val="00DA0DDF"/>
    <w:rsid w:val="00DA4488"/>
    <w:rsid w:val="00DA4E3B"/>
    <w:rsid w:val="00DA5EE0"/>
    <w:rsid w:val="00DA67D3"/>
    <w:rsid w:val="00DA68F8"/>
    <w:rsid w:val="00DB4885"/>
    <w:rsid w:val="00DB544F"/>
    <w:rsid w:val="00DB642F"/>
    <w:rsid w:val="00DC045D"/>
    <w:rsid w:val="00DC4F99"/>
    <w:rsid w:val="00DC6FE3"/>
    <w:rsid w:val="00DC7082"/>
    <w:rsid w:val="00DD11EA"/>
    <w:rsid w:val="00DD22F8"/>
    <w:rsid w:val="00DD3FBB"/>
    <w:rsid w:val="00DE2C90"/>
    <w:rsid w:val="00DE414F"/>
    <w:rsid w:val="00DE650E"/>
    <w:rsid w:val="00DF102F"/>
    <w:rsid w:val="00DF2451"/>
    <w:rsid w:val="00DF3805"/>
    <w:rsid w:val="00E0037B"/>
    <w:rsid w:val="00E02494"/>
    <w:rsid w:val="00E02D4F"/>
    <w:rsid w:val="00E043EB"/>
    <w:rsid w:val="00E054CF"/>
    <w:rsid w:val="00E11436"/>
    <w:rsid w:val="00E1376B"/>
    <w:rsid w:val="00E14F2F"/>
    <w:rsid w:val="00E15C7D"/>
    <w:rsid w:val="00E16026"/>
    <w:rsid w:val="00E17A08"/>
    <w:rsid w:val="00E21D4E"/>
    <w:rsid w:val="00E22A77"/>
    <w:rsid w:val="00E25E23"/>
    <w:rsid w:val="00E27516"/>
    <w:rsid w:val="00E31F2A"/>
    <w:rsid w:val="00E32141"/>
    <w:rsid w:val="00E3384B"/>
    <w:rsid w:val="00E37218"/>
    <w:rsid w:val="00E378AB"/>
    <w:rsid w:val="00E41388"/>
    <w:rsid w:val="00E41E1A"/>
    <w:rsid w:val="00E43D0C"/>
    <w:rsid w:val="00E44886"/>
    <w:rsid w:val="00E45E9D"/>
    <w:rsid w:val="00E5305C"/>
    <w:rsid w:val="00E56FEC"/>
    <w:rsid w:val="00E603ED"/>
    <w:rsid w:val="00E60800"/>
    <w:rsid w:val="00E60F37"/>
    <w:rsid w:val="00E652A0"/>
    <w:rsid w:val="00E66822"/>
    <w:rsid w:val="00E73185"/>
    <w:rsid w:val="00E75A73"/>
    <w:rsid w:val="00E828BD"/>
    <w:rsid w:val="00E82BF6"/>
    <w:rsid w:val="00E83697"/>
    <w:rsid w:val="00E83AC1"/>
    <w:rsid w:val="00E84B09"/>
    <w:rsid w:val="00E932EE"/>
    <w:rsid w:val="00E94A81"/>
    <w:rsid w:val="00E9522A"/>
    <w:rsid w:val="00E9618E"/>
    <w:rsid w:val="00E97035"/>
    <w:rsid w:val="00E97085"/>
    <w:rsid w:val="00EA0EE2"/>
    <w:rsid w:val="00EA2565"/>
    <w:rsid w:val="00EA33C1"/>
    <w:rsid w:val="00EA4C8A"/>
    <w:rsid w:val="00EA686F"/>
    <w:rsid w:val="00EA6A8A"/>
    <w:rsid w:val="00EA6F54"/>
    <w:rsid w:val="00EB1F0C"/>
    <w:rsid w:val="00EB2ACD"/>
    <w:rsid w:val="00EB384B"/>
    <w:rsid w:val="00EB3B3D"/>
    <w:rsid w:val="00EB75BA"/>
    <w:rsid w:val="00EC1D91"/>
    <w:rsid w:val="00EC5943"/>
    <w:rsid w:val="00EC6528"/>
    <w:rsid w:val="00EC73A2"/>
    <w:rsid w:val="00EC74BA"/>
    <w:rsid w:val="00ED3DAF"/>
    <w:rsid w:val="00ED5C0E"/>
    <w:rsid w:val="00EE1E27"/>
    <w:rsid w:val="00EE371E"/>
    <w:rsid w:val="00EF2840"/>
    <w:rsid w:val="00F014AE"/>
    <w:rsid w:val="00F03A58"/>
    <w:rsid w:val="00F06B36"/>
    <w:rsid w:val="00F0756F"/>
    <w:rsid w:val="00F104C8"/>
    <w:rsid w:val="00F10CFF"/>
    <w:rsid w:val="00F12856"/>
    <w:rsid w:val="00F17CF2"/>
    <w:rsid w:val="00F21AA2"/>
    <w:rsid w:val="00F21FC3"/>
    <w:rsid w:val="00F23F06"/>
    <w:rsid w:val="00F24132"/>
    <w:rsid w:val="00F24195"/>
    <w:rsid w:val="00F34927"/>
    <w:rsid w:val="00F356F0"/>
    <w:rsid w:val="00F36420"/>
    <w:rsid w:val="00F373A6"/>
    <w:rsid w:val="00F37C6E"/>
    <w:rsid w:val="00F41421"/>
    <w:rsid w:val="00F41B05"/>
    <w:rsid w:val="00F4411F"/>
    <w:rsid w:val="00F45174"/>
    <w:rsid w:val="00F47BB2"/>
    <w:rsid w:val="00F518D7"/>
    <w:rsid w:val="00F52C22"/>
    <w:rsid w:val="00F5447A"/>
    <w:rsid w:val="00F55045"/>
    <w:rsid w:val="00F6196A"/>
    <w:rsid w:val="00F64A8D"/>
    <w:rsid w:val="00F65159"/>
    <w:rsid w:val="00F654CE"/>
    <w:rsid w:val="00F6793B"/>
    <w:rsid w:val="00F727B7"/>
    <w:rsid w:val="00F80AE8"/>
    <w:rsid w:val="00F81D9D"/>
    <w:rsid w:val="00F84725"/>
    <w:rsid w:val="00F84A45"/>
    <w:rsid w:val="00F90C08"/>
    <w:rsid w:val="00F91785"/>
    <w:rsid w:val="00F92149"/>
    <w:rsid w:val="00F943B5"/>
    <w:rsid w:val="00F96454"/>
    <w:rsid w:val="00FA37F1"/>
    <w:rsid w:val="00FA7204"/>
    <w:rsid w:val="00FB0C62"/>
    <w:rsid w:val="00FB4642"/>
    <w:rsid w:val="00FB5BA9"/>
    <w:rsid w:val="00FC3068"/>
    <w:rsid w:val="00FC3DDF"/>
    <w:rsid w:val="00FC4785"/>
    <w:rsid w:val="00FC4FC7"/>
    <w:rsid w:val="00FC50C4"/>
    <w:rsid w:val="00FC616D"/>
    <w:rsid w:val="00FC69D7"/>
    <w:rsid w:val="00FD0E3E"/>
    <w:rsid w:val="00FD1523"/>
    <w:rsid w:val="00FD4449"/>
    <w:rsid w:val="00FD4F38"/>
    <w:rsid w:val="00FE0605"/>
    <w:rsid w:val="00FE6513"/>
    <w:rsid w:val="00FF2911"/>
    <w:rsid w:val="00FF69CD"/>
    <w:rsid w:val="05A930D9"/>
    <w:rsid w:val="094567D4"/>
    <w:rsid w:val="0DDF686B"/>
    <w:rsid w:val="14B52116"/>
    <w:rsid w:val="17C33658"/>
    <w:rsid w:val="1A047E96"/>
    <w:rsid w:val="1C3A58A0"/>
    <w:rsid w:val="1D451069"/>
    <w:rsid w:val="1D6F375A"/>
    <w:rsid w:val="1DB95B84"/>
    <w:rsid w:val="1E953220"/>
    <w:rsid w:val="26E04C22"/>
    <w:rsid w:val="27166F8C"/>
    <w:rsid w:val="2DDD07E0"/>
    <w:rsid w:val="2E722248"/>
    <w:rsid w:val="30192958"/>
    <w:rsid w:val="303C1088"/>
    <w:rsid w:val="30C952FC"/>
    <w:rsid w:val="381930B3"/>
    <w:rsid w:val="3BDF0F4A"/>
    <w:rsid w:val="3F087A0B"/>
    <w:rsid w:val="40544898"/>
    <w:rsid w:val="4F57482B"/>
    <w:rsid w:val="56023658"/>
    <w:rsid w:val="5D964657"/>
    <w:rsid w:val="626D2342"/>
    <w:rsid w:val="64A217DE"/>
    <w:rsid w:val="686369ED"/>
    <w:rsid w:val="68A6349B"/>
    <w:rsid w:val="6D75153A"/>
    <w:rsid w:val="6DEF7088"/>
    <w:rsid w:val="6E164030"/>
    <w:rsid w:val="71725A0C"/>
    <w:rsid w:val="723006DF"/>
    <w:rsid w:val="73382307"/>
    <w:rsid w:val="737941EC"/>
    <w:rsid w:val="7656774E"/>
    <w:rsid w:val="7D6B23D9"/>
    <w:rsid w:val="ED76E006"/>
    <w:rsid w:val="FA3CE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6">
    <w:name w:val="Plain Text"/>
    <w:basedOn w:val="1"/>
    <w:uiPriority w:val="0"/>
    <w:pPr>
      <w:overflowPunct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8">
    <w:name w:val="Body Text Indent 2"/>
    <w:basedOn w:val="1"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9">
    <w:name w:val="Balloon Text"/>
    <w:basedOn w:val="1"/>
    <w:link w:val="19"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9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3">
    <w:name w:val="Normal (Web)"/>
    <w:basedOn w:val="1"/>
    <w:uiPriority w:val="99"/>
    <w:pPr>
      <w:overflowPunct/>
      <w:snapToGrid/>
      <w:spacing w:beforeAutospacing="1" w:afterAutospacing="1" w:line="240" w:lineRule="auto"/>
      <w:ind w:firstLine="0" w:firstLineChars="0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15">
    <w:name w:val="Table Grid"/>
    <w:basedOn w:val="14"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iPriority w:val="0"/>
  </w:style>
  <w:style w:type="character" w:styleId="18">
    <w:name w:val="Hyperlink"/>
    <w:uiPriority w:val="0"/>
    <w:rPr>
      <w:rFonts w:cs="Times New Roman"/>
      <w:color w:val="0000FF"/>
      <w:u w:val="single"/>
    </w:rPr>
  </w:style>
  <w:style w:type="character" w:customStyle="1" w:styleId="19">
    <w:name w:val="批注框文本 Char"/>
    <w:link w:val="9"/>
    <w:uiPriority w:val="0"/>
    <w:rPr>
      <w:rFonts w:ascii="Times" w:hAnsi="Times" w:eastAsia="方正仿宋_GBK"/>
      <w:kern w:val="2"/>
      <w:sz w:val="18"/>
      <w:szCs w:val="18"/>
    </w:rPr>
  </w:style>
  <w:style w:type="paragraph" w:customStyle="1" w:styleId="20">
    <w:name w:val="标题2"/>
    <w:basedOn w:val="1"/>
    <w:next w:val="1"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1">
    <w:name w:val=" Char"/>
    <w:basedOn w:val="1"/>
    <w:uiPriority w:val="0"/>
    <w:pPr>
      <w:overflowPunct/>
      <w:snapToGrid/>
      <w:spacing w:line="240" w:lineRule="auto"/>
      <w:ind w:firstLine="0" w:firstLineChars="0"/>
    </w:pPr>
    <w:rPr>
      <w:rFonts w:ascii="Tahoma" w:hAnsi="Tahoma" w:eastAsia="宋体"/>
      <w:sz w:val="24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paragraph" w:customStyle="1" w:styleId="23">
    <w:name w:val="标题5"/>
    <w:basedOn w:val="1"/>
    <w:next w:val="1"/>
    <w:uiPriority w:val="0"/>
    <w:rPr>
      <w:rFonts w:ascii="方正楷体简体" w:eastAsia="方正楷体简体"/>
    </w:rPr>
  </w:style>
  <w:style w:type="paragraph" w:customStyle="1" w:styleId="24">
    <w:name w:val="标题4"/>
    <w:basedOn w:val="25"/>
    <w:next w:val="1"/>
    <w:uiPriority w:val="0"/>
    <w:pPr>
      <w:jc w:val="center"/>
    </w:pPr>
  </w:style>
  <w:style w:type="paragraph" w:customStyle="1" w:styleId="25">
    <w:name w:val="标题3"/>
    <w:basedOn w:val="1"/>
    <w:next w:val="1"/>
    <w:uiPriority w:val="0"/>
    <w:pPr>
      <w:adjustRightInd w:val="0"/>
    </w:pPr>
    <w:rPr>
      <w:rFonts w:ascii="方正黑体简体" w:eastAsia="方正黑体简体"/>
    </w:rPr>
  </w:style>
  <w:style w:type="paragraph" w:styleId="26">
    <w:name w:val="No Spacing"/>
    <w:basedOn w:val="1"/>
    <w:qFormat/>
    <w:uiPriority w:val="1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 Char Char Char Char Char Char Char Char Char Char Char Char Char"/>
    <w:basedOn w:val="1"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8">
    <w:name w:val="样式11"/>
    <w:basedOn w:val="1"/>
    <w:uiPriority w:val="0"/>
    <w:pPr>
      <w:overflowPunct/>
      <w:autoSpaceDE w:val="0"/>
      <w:autoSpaceDN w:val="0"/>
      <w:spacing w:line="567" w:lineRule="exact"/>
      <w:ind w:firstLine="640"/>
    </w:pPr>
    <w:rPr>
      <w:rFonts w:ascii="Times New Roman" w:hAnsi="Times New Roman" w:eastAsia="方正黑体_GBK"/>
    </w:rPr>
  </w:style>
  <w:style w:type="character" w:customStyle="1" w:styleId="29">
    <w:name w:val="页脚 字符"/>
    <w:link w:val="10"/>
    <w:uiPriority w:val="0"/>
    <w:rPr>
      <w:rFonts w:ascii="Times" w:hAnsi="Times" w:eastAsia="方正仿宋_GBK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crr/Library/Containers/com.kingsoft.wpsoffice.mac/Data/C:\Documents%20and%20Settings\Administrator\Application%20Data\Microsoft\Templates\A4&#30465;&#22996;&#25991;&#20214;&#26679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A4省委文件样式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2025-03-13T16:36:00Z</dcterms:created>
  <dc:creator>Administrator</dc:creator>
  <cp:lastModifiedBy>WPS_1687949483</cp:lastModifiedBy>
  <cp:lastPrinted>2025-03-03T09:18:00Z</cp:lastPrinted>
  <dcterms:modified xsi:type="dcterms:W3CDTF">2025-03-17T09:45:32Z</dcterms:modified>
  <dc:title>公文通报模板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310DCC450A9EDF86BC7ED767E97F30AC_42</vt:lpwstr>
  </property>
</Properties>
</file>